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31" w:type="dxa"/>
        <w:tblInd w:w="709" w:type="dxa"/>
        <w:tblLook w:val="01E0" w:firstRow="1" w:lastRow="1" w:firstColumn="1" w:lastColumn="1" w:noHBand="0" w:noVBand="0"/>
      </w:tblPr>
      <w:tblGrid>
        <w:gridCol w:w="8471"/>
        <w:gridCol w:w="3960"/>
      </w:tblGrid>
      <w:tr w:rsidR="00C11654" w:rsidRPr="006861F1" w14:paraId="17522853" w14:textId="77777777" w:rsidTr="00AD72CB">
        <w:trPr>
          <w:trHeight w:val="2467"/>
        </w:trPr>
        <w:tc>
          <w:tcPr>
            <w:tcW w:w="12431" w:type="dxa"/>
            <w:gridSpan w:val="2"/>
            <w:shd w:val="clear" w:color="auto" w:fill="auto"/>
          </w:tcPr>
          <w:p w14:paraId="467F28EF" w14:textId="2BC21930" w:rsidR="00C11654" w:rsidRPr="006861F1" w:rsidRDefault="000956AF" w:rsidP="00130F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  <w:r w:rsidR="00AD72CB"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</w:rPr>
              <w:t xml:space="preserve">  </w:t>
            </w:r>
            <w:r w:rsidR="00406FDA">
              <w:rPr>
                <w:rFonts w:ascii="Comic Sans MS" w:hAnsi="Comic Sans MS"/>
                <w:noProof/>
                <w:lang w:val="fr-BE" w:eastAsia="fr-BE"/>
              </w:rPr>
              <w:drawing>
                <wp:inline distT="0" distB="0" distL="0" distR="0" wp14:anchorId="43BCCB05" wp14:editId="5EA2EF45">
                  <wp:extent cx="3228975" cy="1809750"/>
                  <wp:effectExtent l="0" t="0" r="0" b="0"/>
                  <wp:docPr id="1" name="Image 1" descr="logo_solidaris_jobs_pour_fond_cl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olidaris_jobs_pour_fond_cl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8DF" w:rsidRPr="006861F1" w14:paraId="7B525527" w14:textId="77777777" w:rsidTr="00AD72CB">
        <w:trPr>
          <w:gridAfter w:val="1"/>
          <w:wAfter w:w="3960" w:type="dxa"/>
          <w:trHeight w:val="5244"/>
        </w:trPr>
        <w:tc>
          <w:tcPr>
            <w:tcW w:w="8471" w:type="dxa"/>
            <w:shd w:val="clear" w:color="auto" w:fill="auto"/>
          </w:tcPr>
          <w:p w14:paraId="45E1C747" w14:textId="25E47D4E" w:rsidR="000A08DF" w:rsidRPr="00706DF5" w:rsidRDefault="000A08DF" w:rsidP="00130F81">
            <w:pPr>
              <w:pStyle w:val="Corpsdetexte3"/>
              <w:jc w:val="both"/>
              <w:rPr>
                <w:rFonts w:ascii="Calibri" w:eastAsia="Calibri" w:hAnsi="Calibri"/>
                <w:b/>
                <w:sz w:val="22"/>
                <w:szCs w:val="22"/>
                <w:lang w:val="fr-BE" w:eastAsia="en-US"/>
              </w:rPr>
            </w:pPr>
          </w:p>
          <w:p w14:paraId="01A6C171" w14:textId="77777777" w:rsidR="000A08DF" w:rsidRDefault="000A08DF" w:rsidP="00AD72CB">
            <w:pPr>
              <w:pStyle w:val="Corpsdetexte3"/>
              <w:jc w:val="both"/>
              <w:rPr>
                <w:rFonts w:ascii="Calibri" w:eastAsia="Calibri" w:hAnsi="Calibri"/>
                <w:b/>
                <w:sz w:val="22"/>
                <w:szCs w:val="22"/>
                <w:lang w:val="fr-BE" w:eastAsia="en-US"/>
              </w:rPr>
            </w:pPr>
            <w:r w:rsidRPr="00706DF5">
              <w:rPr>
                <w:rFonts w:ascii="Calibri" w:eastAsia="Calibri" w:hAnsi="Calibri"/>
                <w:b/>
                <w:sz w:val="22"/>
                <w:szCs w:val="22"/>
                <w:lang w:val="fr-BE" w:eastAsia="en-US"/>
              </w:rPr>
              <w:t>Solidaris est l'une des plus importantes Mutualités en Belgique et, avec ses 3,2 millions d’affiliés, Solidaris est incontestablement l’un des acteur social et citoyen incontournable du paysage socio-sanitaire belge. À l'heure où certaines Mutualités deviennent de plus en plus commerciales, nous refusons de considérer la santé comme une marchandise. Nos 4900 collaborateurs défendent chaque jour une assurance maladie accessible à tous. Notre réseau étendu de bureaux offre des services dans le secteur de la santé et du bien-être.</w:t>
            </w:r>
          </w:p>
          <w:p w14:paraId="52871074" w14:textId="77777777" w:rsidR="000214E3" w:rsidRDefault="000214E3" w:rsidP="00AD72CB">
            <w:pPr>
              <w:pStyle w:val="Corpsdetexte3"/>
              <w:jc w:val="both"/>
              <w:rPr>
                <w:rFonts w:ascii="Calibri" w:eastAsia="Calibri" w:hAnsi="Calibri"/>
                <w:b/>
                <w:sz w:val="22"/>
                <w:szCs w:val="22"/>
                <w:lang w:val="fr-BE" w:eastAsia="en-US"/>
              </w:rPr>
            </w:pPr>
          </w:p>
          <w:p w14:paraId="71160D3E" w14:textId="77777777" w:rsidR="000214E3" w:rsidRDefault="000214E3" w:rsidP="000214E3">
            <w:pPr>
              <w:pStyle w:val="Corpsdetexte"/>
              <w:jc w:val="both"/>
              <w:rPr>
                <w:rFonts w:ascii="Calibri" w:hAnsi="Calibri" w:cs="Calibri"/>
                <w:spacing w:val="-2"/>
                <w:sz w:val="22"/>
              </w:rPr>
            </w:pPr>
            <w:r w:rsidRPr="00392C7B">
              <w:rPr>
                <w:rFonts w:ascii="Calibri" w:hAnsi="Calibri" w:cs="Calibri"/>
                <w:spacing w:val="-2"/>
                <w:sz w:val="22"/>
              </w:rPr>
              <w:t xml:space="preserve">Le service comptabilité veille à établir </w:t>
            </w:r>
            <w:r>
              <w:rPr>
                <w:rFonts w:ascii="Calibri" w:hAnsi="Calibri" w:cs="Calibri"/>
                <w:spacing w:val="-2"/>
                <w:sz w:val="22"/>
              </w:rPr>
              <w:t xml:space="preserve">des documents financiers et comptables qui sont le reflet exact et fidèle de la comptabilité au niveau de l’Assurance Obligatoire, Libre, Complémentaire et ASBL. </w:t>
            </w:r>
          </w:p>
          <w:p w14:paraId="76070838" w14:textId="77777777" w:rsidR="000214E3" w:rsidRPr="00392C7B" w:rsidRDefault="000214E3" w:rsidP="000214E3">
            <w:pPr>
              <w:pStyle w:val="Corpsdetexte"/>
              <w:jc w:val="both"/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Sous la responsabilité du chef de service, vous serez chargé de la tenue de la comptable de l’Assurance Obligatoire.</w:t>
            </w:r>
          </w:p>
          <w:p w14:paraId="6547084B" w14:textId="77777777" w:rsidR="000214E3" w:rsidRPr="000214E3" w:rsidRDefault="000214E3" w:rsidP="00AD72CB">
            <w:pPr>
              <w:pStyle w:val="Corpsdetexte3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7557CCF0" w14:textId="119C7CBD" w:rsidR="000A08DF" w:rsidRPr="00706DF5" w:rsidRDefault="000A08DF" w:rsidP="00AD72CB">
            <w:pPr>
              <w:pStyle w:val="Corpsdetexte3"/>
              <w:jc w:val="both"/>
              <w:rPr>
                <w:rFonts w:ascii="Calibri" w:eastAsia="Calibri" w:hAnsi="Calibri"/>
                <w:b/>
                <w:sz w:val="22"/>
                <w:szCs w:val="22"/>
                <w:lang w:val="fr-BE" w:eastAsia="en-US"/>
              </w:rPr>
            </w:pPr>
            <w:r w:rsidRPr="00706DF5">
              <w:rPr>
                <w:rFonts w:ascii="Calibri" w:eastAsia="Calibri" w:hAnsi="Calibri"/>
                <w:b/>
                <w:sz w:val="22"/>
                <w:szCs w:val="22"/>
                <w:lang w:val="fr-BE" w:eastAsia="en-US"/>
              </w:rPr>
              <w:t xml:space="preserve">Afin de relever de nombreux défis en matière, </w:t>
            </w:r>
            <w:r w:rsidR="000214E3">
              <w:rPr>
                <w:rFonts w:ascii="Calibri" w:eastAsia="Calibri" w:hAnsi="Calibri"/>
                <w:b/>
                <w:sz w:val="22"/>
                <w:szCs w:val="22"/>
                <w:lang w:val="fr-BE" w:eastAsia="en-US"/>
              </w:rPr>
              <w:t>le service comptabilité recherche</w:t>
            </w:r>
          </w:p>
          <w:p w14:paraId="445DF891" w14:textId="77777777" w:rsidR="000A08DF" w:rsidRPr="00706DF5" w:rsidRDefault="000A08DF" w:rsidP="00AD72CB">
            <w:pPr>
              <w:pStyle w:val="Corpsdetexte3"/>
              <w:jc w:val="both"/>
              <w:rPr>
                <w:rFonts w:ascii="Calibri" w:eastAsia="Calibri" w:hAnsi="Calibri"/>
                <w:b/>
                <w:sz w:val="22"/>
                <w:szCs w:val="22"/>
                <w:lang w:val="fr-BE" w:eastAsia="en-US"/>
              </w:rPr>
            </w:pPr>
          </w:p>
          <w:p w14:paraId="6415AEE9" w14:textId="33FC9B8E" w:rsidR="000A08DF" w:rsidRPr="00706DF5" w:rsidRDefault="000214E3" w:rsidP="00130F81">
            <w:pPr>
              <w:pStyle w:val="Corpsdetexte3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fr-BE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lang w:val="fr-BE"/>
              </w:rPr>
              <w:t>Stagiaire Comptable</w:t>
            </w:r>
            <w:r w:rsidR="000A08DF" w:rsidRPr="00706DF5">
              <w:rPr>
                <w:rFonts w:ascii="Calibri" w:hAnsi="Calibri" w:cs="Calibri"/>
                <w:b/>
                <w:bCs/>
                <w:sz w:val="36"/>
                <w:szCs w:val="36"/>
                <w:lang w:val="fr-BE"/>
              </w:rPr>
              <w:t xml:space="preserve"> (H/F)</w:t>
            </w:r>
          </w:p>
          <w:p w14:paraId="2EE4117D" w14:textId="77777777" w:rsidR="000A08DF" w:rsidRPr="00706DF5" w:rsidRDefault="000A08DF" w:rsidP="00130F81">
            <w:pPr>
              <w:rPr>
                <w:rFonts w:ascii="Calibri" w:hAnsi="Calibri" w:cs="Calibri"/>
                <w:b/>
                <w:bCs/>
                <w:color w:val="FF0000"/>
                <w:lang w:val="fr-BE"/>
              </w:rPr>
            </w:pPr>
          </w:p>
          <w:p w14:paraId="7E7FB103" w14:textId="77777777" w:rsidR="000A08DF" w:rsidRPr="00706DF5" w:rsidRDefault="000A08DF" w:rsidP="00130F81">
            <w:pPr>
              <w:rPr>
                <w:rFonts w:ascii="Calibri" w:hAnsi="Calibri" w:cs="Calibri"/>
                <w:b/>
                <w:bCs/>
                <w:color w:val="FF0000"/>
                <w:lang w:val="fr-BE"/>
              </w:rPr>
            </w:pPr>
            <w:r w:rsidRPr="00706DF5">
              <w:rPr>
                <w:rFonts w:ascii="Calibri" w:hAnsi="Calibri" w:cs="Calibri"/>
                <w:b/>
                <w:bCs/>
                <w:color w:val="FF0000"/>
                <w:lang w:val="fr-BE"/>
              </w:rPr>
              <w:t xml:space="preserve"> </w:t>
            </w:r>
          </w:p>
          <w:p w14:paraId="03B6C0AC" w14:textId="77777777" w:rsidR="000A08DF" w:rsidRPr="00706DF5" w:rsidRDefault="000A08DF" w:rsidP="00130F81">
            <w:pPr>
              <w:rPr>
                <w:rFonts w:ascii="Calibri" w:hAnsi="Calibri" w:cs="Calibri"/>
                <w:b/>
                <w:bCs/>
                <w:color w:val="FF0000"/>
                <w:lang w:val="fr-BE"/>
              </w:rPr>
            </w:pPr>
            <w:r w:rsidRPr="00706DF5">
              <w:rPr>
                <w:rFonts w:ascii="Calibri" w:hAnsi="Calibri" w:cs="Calibri"/>
                <w:b/>
                <w:bCs/>
                <w:color w:val="FF0000"/>
                <w:lang w:val="fr-BE"/>
              </w:rPr>
              <w:t>Tu es motivé(e) par ces défis :</w:t>
            </w:r>
          </w:p>
          <w:p w14:paraId="150A2E46" w14:textId="77777777" w:rsidR="000A08DF" w:rsidRPr="00706DF5" w:rsidRDefault="000A08DF" w:rsidP="00130F81">
            <w:pPr>
              <w:jc w:val="both"/>
              <w:rPr>
                <w:rFonts w:cs="Calibri"/>
                <w:snapToGrid w:val="0"/>
                <w:lang w:val="fr-BE"/>
              </w:rPr>
            </w:pPr>
          </w:p>
          <w:p w14:paraId="7FC94CC6" w14:textId="77EC4E5A" w:rsidR="000214E3" w:rsidRPr="000214E3" w:rsidRDefault="000214E3" w:rsidP="000214E3">
            <w:pPr>
              <w:pStyle w:val="Paragraphedeliste"/>
              <w:numPr>
                <w:ilvl w:val="0"/>
                <w:numId w:val="48"/>
              </w:numPr>
              <w:rPr>
                <w:rFonts w:cs="Calibri"/>
                <w:spacing w:val="-2"/>
              </w:rPr>
            </w:pPr>
            <w:r>
              <w:rPr>
                <w:rFonts w:cs="Calibri"/>
                <w:spacing w:val="-2"/>
              </w:rPr>
              <w:t>Tu p</w:t>
            </w:r>
            <w:r w:rsidRPr="000214E3">
              <w:rPr>
                <w:rFonts w:cs="Calibri"/>
                <w:spacing w:val="-2"/>
              </w:rPr>
              <w:t>répar</w:t>
            </w:r>
            <w:r>
              <w:rPr>
                <w:rFonts w:cs="Calibri"/>
                <w:spacing w:val="-2"/>
              </w:rPr>
              <w:t xml:space="preserve">es </w:t>
            </w:r>
            <w:r w:rsidRPr="000214E3">
              <w:rPr>
                <w:rFonts w:cs="Calibri"/>
                <w:spacing w:val="-2"/>
              </w:rPr>
              <w:t>des documents comptables :</w:t>
            </w:r>
          </w:p>
          <w:p w14:paraId="6893443C" w14:textId="77777777" w:rsidR="000214E3" w:rsidRDefault="000214E3" w:rsidP="000214E3">
            <w:pPr>
              <w:numPr>
                <w:ilvl w:val="1"/>
                <w:numId w:val="48"/>
              </w:numPr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Justification des extraits bancaires</w:t>
            </w:r>
          </w:p>
          <w:p w14:paraId="74AD98D2" w14:textId="77777777" w:rsidR="000214E3" w:rsidRDefault="000214E3" w:rsidP="000214E3">
            <w:pPr>
              <w:numPr>
                <w:ilvl w:val="1"/>
                <w:numId w:val="48"/>
              </w:numPr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Scanning des factures d’achats</w:t>
            </w:r>
          </w:p>
          <w:p w14:paraId="3F86CB68" w14:textId="77777777" w:rsidR="000214E3" w:rsidRPr="00383E09" w:rsidRDefault="000214E3" w:rsidP="000214E3">
            <w:pPr>
              <w:ind w:left="1080"/>
              <w:rPr>
                <w:rFonts w:ascii="Calibri" w:hAnsi="Calibri" w:cs="Calibri"/>
                <w:spacing w:val="-2"/>
                <w:sz w:val="22"/>
              </w:rPr>
            </w:pPr>
          </w:p>
          <w:p w14:paraId="42CCA720" w14:textId="087935C7" w:rsidR="000214E3" w:rsidRPr="00383E09" w:rsidRDefault="000214E3" w:rsidP="000214E3">
            <w:pPr>
              <w:numPr>
                <w:ilvl w:val="0"/>
                <w:numId w:val="48"/>
              </w:numPr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Tu encodes</w:t>
            </w:r>
            <w:r w:rsidRPr="00383E09">
              <w:rPr>
                <w:rFonts w:ascii="Calibri" w:hAnsi="Calibri" w:cs="Calibri"/>
                <w:spacing w:val="-2"/>
                <w:sz w:val="22"/>
              </w:rPr>
              <w:t xml:space="preserve"> dans le programme comptable</w:t>
            </w:r>
            <w:r>
              <w:rPr>
                <w:rFonts w:ascii="Calibri" w:hAnsi="Calibri" w:cs="Calibri"/>
                <w:spacing w:val="-2"/>
                <w:sz w:val="22"/>
              </w:rPr>
              <w:t> dans les différents journaux:</w:t>
            </w:r>
          </w:p>
          <w:p w14:paraId="403453C3" w14:textId="77777777" w:rsidR="000214E3" w:rsidRDefault="000214E3" w:rsidP="000214E3">
            <w:pPr>
              <w:numPr>
                <w:ilvl w:val="1"/>
                <w:numId w:val="48"/>
              </w:numPr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Factures d’achats</w:t>
            </w:r>
          </w:p>
          <w:p w14:paraId="327E3137" w14:textId="77777777" w:rsidR="000214E3" w:rsidRDefault="000214E3" w:rsidP="000214E3">
            <w:pPr>
              <w:numPr>
                <w:ilvl w:val="1"/>
                <w:numId w:val="48"/>
              </w:numPr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Extraits bancaires</w:t>
            </w:r>
          </w:p>
          <w:p w14:paraId="2E32C87F" w14:textId="77777777" w:rsidR="000214E3" w:rsidRDefault="000214E3" w:rsidP="000214E3">
            <w:pPr>
              <w:numPr>
                <w:ilvl w:val="1"/>
                <w:numId w:val="48"/>
              </w:numPr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Operations diverses</w:t>
            </w:r>
          </w:p>
          <w:p w14:paraId="2D10D0A9" w14:textId="77777777" w:rsidR="000214E3" w:rsidRDefault="000214E3" w:rsidP="000214E3">
            <w:pPr>
              <w:ind w:left="1080"/>
              <w:rPr>
                <w:rFonts w:ascii="Calibri" w:hAnsi="Calibri" w:cs="Calibri"/>
                <w:spacing w:val="-2"/>
                <w:sz w:val="22"/>
              </w:rPr>
            </w:pPr>
          </w:p>
          <w:p w14:paraId="6D428ED8" w14:textId="1D09A81F" w:rsidR="000214E3" w:rsidRPr="00383E09" w:rsidRDefault="000214E3" w:rsidP="000214E3">
            <w:pPr>
              <w:numPr>
                <w:ilvl w:val="0"/>
                <w:numId w:val="48"/>
              </w:numPr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Tu assures le c</w:t>
            </w:r>
            <w:r w:rsidRPr="00383E09">
              <w:rPr>
                <w:rFonts w:ascii="Calibri" w:hAnsi="Calibri" w:cs="Calibri"/>
                <w:spacing w:val="-2"/>
                <w:sz w:val="22"/>
              </w:rPr>
              <w:t>lassement de l’ensemble des pièces comptables</w:t>
            </w:r>
          </w:p>
          <w:p w14:paraId="2D6EE516" w14:textId="76693100" w:rsidR="000214E3" w:rsidRDefault="000214E3" w:rsidP="000214E3">
            <w:pPr>
              <w:numPr>
                <w:ilvl w:val="0"/>
                <w:numId w:val="48"/>
              </w:numPr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Tu suis et gères l</w:t>
            </w:r>
            <w:r w:rsidRPr="00383E09">
              <w:rPr>
                <w:rFonts w:ascii="Calibri" w:hAnsi="Calibri" w:cs="Calibri"/>
                <w:spacing w:val="-2"/>
                <w:sz w:val="22"/>
              </w:rPr>
              <w:t xml:space="preserve">es </w:t>
            </w:r>
            <w:r>
              <w:rPr>
                <w:rFonts w:ascii="Calibri" w:hAnsi="Calibri" w:cs="Calibri"/>
                <w:spacing w:val="-2"/>
                <w:sz w:val="22"/>
              </w:rPr>
              <w:t>approbations de factures d’achats</w:t>
            </w:r>
          </w:p>
          <w:p w14:paraId="609D6B24" w14:textId="77777777" w:rsidR="000214E3" w:rsidRPr="000214E3" w:rsidRDefault="000214E3" w:rsidP="000214E3">
            <w:pPr>
              <w:numPr>
                <w:ilvl w:val="0"/>
                <w:numId w:val="48"/>
              </w:num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0214E3">
              <w:rPr>
                <w:rFonts w:ascii="Calibri" w:hAnsi="Calibri" w:cs="Calibri"/>
                <w:spacing w:val="-2"/>
                <w:sz w:val="22"/>
              </w:rPr>
              <w:t>Tu assures un support pour la comptabilité soins de santé</w:t>
            </w:r>
          </w:p>
          <w:p w14:paraId="111AB556" w14:textId="77777777" w:rsidR="000214E3" w:rsidRPr="000214E3" w:rsidRDefault="000214E3" w:rsidP="000214E3">
            <w:pPr>
              <w:ind w:left="360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6E69123" w14:textId="77777777" w:rsidR="000214E3" w:rsidRDefault="000214E3" w:rsidP="000214E3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17478058" w14:textId="12242E8E" w:rsidR="000A08DF" w:rsidRPr="000214E3" w:rsidRDefault="000A08DF" w:rsidP="000214E3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0214E3">
              <w:rPr>
                <w:rFonts w:ascii="Calibri" w:hAnsi="Calibri" w:cs="Calibri"/>
                <w:b/>
                <w:bCs/>
                <w:color w:val="FF0000"/>
              </w:rPr>
              <w:lastRenderedPageBreak/>
              <w:t>Tu te reconnais dans le profil suivant :</w:t>
            </w:r>
          </w:p>
          <w:p w14:paraId="2D13792D" w14:textId="77777777" w:rsidR="000A08DF" w:rsidRPr="00706DF5" w:rsidRDefault="000A08DF" w:rsidP="00130F81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F1C7894" w14:textId="6CEBD3E6" w:rsidR="000A08DF" w:rsidRDefault="000214E3" w:rsidP="000214E3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Tu poursuis des études de type baccalauréat ou master (orientation comptable, finance ou économie)</w:t>
            </w:r>
          </w:p>
          <w:p w14:paraId="39E04358" w14:textId="7A6F7B4C" w:rsidR="000214E3" w:rsidRDefault="000214E3" w:rsidP="000214E3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napToGrid w:val="0"/>
              </w:rPr>
            </w:pPr>
            <w:r>
              <w:rPr>
                <w:rFonts w:cs="Calibri"/>
                <w:snapToGrid w:val="0"/>
              </w:rPr>
              <w:t>Le domaine des Soins de santé attire votre intérêt</w:t>
            </w:r>
          </w:p>
          <w:p w14:paraId="2434417F" w14:textId="08E8A882" w:rsidR="000214E3" w:rsidRDefault="000214E3" w:rsidP="007C6820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pacing w:val="-2"/>
              </w:rPr>
            </w:pPr>
            <w:r w:rsidRPr="000214E3">
              <w:rPr>
                <w:rFonts w:cs="Calibri"/>
                <w:snapToGrid w:val="0"/>
              </w:rPr>
              <w:t xml:space="preserve">Tu as de </w:t>
            </w:r>
            <w:r>
              <w:rPr>
                <w:rFonts w:cs="Calibri"/>
                <w:snapToGrid w:val="0"/>
              </w:rPr>
              <w:t>b</w:t>
            </w:r>
            <w:r w:rsidRPr="000214E3">
              <w:rPr>
                <w:rFonts w:cs="Calibri"/>
                <w:spacing w:val="-2"/>
              </w:rPr>
              <w:t>onnes connaissances en comptabilité (comptabilité générale et analytique)</w:t>
            </w:r>
          </w:p>
          <w:p w14:paraId="371CAF9B" w14:textId="77777777" w:rsidR="000214E3" w:rsidRDefault="000214E3" w:rsidP="00BD386E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pacing w:val="-2"/>
              </w:rPr>
            </w:pPr>
            <w:r w:rsidRPr="000214E3">
              <w:rPr>
                <w:rFonts w:cs="Calibri"/>
                <w:spacing w:val="-2"/>
              </w:rPr>
              <w:t>Tu possèdes de bonnes capacités organisationnelles</w:t>
            </w:r>
          </w:p>
          <w:p w14:paraId="2BBC0D59" w14:textId="23998422" w:rsidR="000214E3" w:rsidRDefault="000214E3" w:rsidP="00BD386E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pacing w:val="-2"/>
              </w:rPr>
            </w:pPr>
            <w:r w:rsidRPr="000214E3">
              <w:rPr>
                <w:rFonts w:cs="Calibri"/>
                <w:spacing w:val="-2"/>
              </w:rPr>
              <w:t>Excel, Word, Outlook</w:t>
            </w:r>
            <w:r>
              <w:rPr>
                <w:rFonts w:cs="Calibri"/>
                <w:spacing w:val="-2"/>
              </w:rPr>
              <w:t xml:space="preserve"> n’ont pas de secret pour vous</w:t>
            </w:r>
          </w:p>
          <w:p w14:paraId="536EDB8D" w14:textId="4059B9DF" w:rsidR="000214E3" w:rsidRDefault="000214E3" w:rsidP="00BD386E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pacing w:val="-2"/>
              </w:rPr>
            </w:pPr>
            <w:r>
              <w:rPr>
                <w:rFonts w:cs="Calibri"/>
                <w:spacing w:val="-2"/>
              </w:rPr>
              <w:t>Sociable, vous êtes capable de travailler en équipe</w:t>
            </w:r>
          </w:p>
          <w:p w14:paraId="32993A04" w14:textId="77777777" w:rsidR="000214E3" w:rsidRDefault="000214E3" w:rsidP="006E387A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pacing w:val="-2"/>
              </w:rPr>
            </w:pPr>
            <w:r w:rsidRPr="000214E3">
              <w:rPr>
                <w:rFonts w:cs="Calibri"/>
                <w:spacing w:val="-2"/>
              </w:rPr>
              <w:t>Vous êtes autonome et organisé dans votre travail</w:t>
            </w:r>
          </w:p>
          <w:p w14:paraId="468715EB" w14:textId="3B536B84" w:rsidR="000214E3" w:rsidRPr="000214E3" w:rsidRDefault="000214E3" w:rsidP="006E387A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pacing w:val="-2"/>
              </w:rPr>
            </w:pPr>
            <w:r w:rsidRPr="000214E3">
              <w:rPr>
                <w:rFonts w:cs="Calibri"/>
                <w:spacing w:val="-2"/>
              </w:rPr>
              <w:t>La connaissance du néerlandais est un plus</w:t>
            </w:r>
          </w:p>
          <w:p w14:paraId="10053536" w14:textId="77777777" w:rsidR="00AD72CB" w:rsidRDefault="00AD72CB" w:rsidP="00130F81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32D71E60" w14:textId="77777777" w:rsidR="000A08DF" w:rsidRPr="00706DF5" w:rsidRDefault="000A08DF" w:rsidP="00130F81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706DF5">
              <w:rPr>
                <w:rFonts w:ascii="Calibri" w:hAnsi="Calibri" w:cs="Calibri"/>
                <w:b/>
                <w:bCs/>
                <w:color w:val="FF0000"/>
              </w:rPr>
              <w:t>Tes avantages à nous rejoindre:</w:t>
            </w:r>
          </w:p>
          <w:p w14:paraId="01B526D7" w14:textId="77777777" w:rsidR="000A08DF" w:rsidRPr="00706DF5" w:rsidRDefault="000A08DF" w:rsidP="00130F81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7A21879F" w14:textId="77777777" w:rsidR="000214E3" w:rsidRPr="000214E3" w:rsidRDefault="000214E3" w:rsidP="000214E3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napToGrid w:val="0"/>
              </w:rPr>
            </w:pPr>
            <w:r w:rsidRPr="000214E3">
              <w:rPr>
                <w:rFonts w:cs="Calibri"/>
                <w:snapToGrid w:val="0"/>
              </w:rPr>
              <w:t>Un contrat  de stage non rémunéré (durée à définir)</w:t>
            </w:r>
          </w:p>
          <w:p w14:paraId="735CC76F" w14:textId="77777777" w:rsidR="000214E3" w:rsidRPr="000214E3" w:rsidRDefault="000214E3" w:rsidP="000214E3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napToGrid w:val="0"/>
              </w:rPr>
            </w:pPr>
            <w:r w:rsidRPr="000214E3">
              <w:rPr>
                <w:rFonts w:cs="Calibri"/>
                <w:snapToGrid w:val="0"/>
              </w:rPr>
              <w:t>Un horaire flottant de 28 heures/semaine (7h/j, 4 jours/semaine)</w:t>
            </w:r>
          </w:p>
          <w:p w14:paraId="495BE416" w14:textId="77777777" w:rsidR="000214E3" w:rsidRPr="000214E3" w:rsidRDefault="000214E3" w:rsidP="000214E3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napToGrid w:val="0"/>
              </w:rPr>
            </w:pPr>
            <w:r w:rsidRPr="000214E3">
              <w:rPr>
                <w:rFonts w:cs="Calibri"/>
                <w:snapToGrid w:val="0"/>
              </w:rPr>
              <w:t>Nous sommes situés à 5 minutes à peine de la gare centrale</w:t>
            </w:r>
          </w:p>
          <w:p w14:paraId="6549F615" w14:textId="77777777" w:rsidR="000214E3" w:rsidRPr="000214E3" w:rsidRDefault="000214E3" w:rsidP="000214E3">
            <w:pPr>
              <w:pStyle w:val="Paragraphedeliste"/>
              <w:numPr>
                <w:ilvl w:val="0"/>
                <w:numId w:val="48"/>
              </w:numPr>
              <w:jc w:val="both"/>
              <w:rPr>
                <w:rFonts w:cs="Calibri"/>
                <w:snapToGrid w:val="0"/>
              </w:rPr>
            </w:pPr>
            <w:r w:rsidRPr="000214E3">
              <w:rPr>
                <w:rFonts w:cs="Calibri"/>
                <w:snapToGrid w:val="0"/>
              </w:rPr>
              <w:t>Un environnement agréable et épanouissant</w:t>
            </w:r>
          </w:p>
          <w:p w14:paraId="308E04B1" w14:textId="77777777" w:rsidR="000A08DF" w:rsidRPr="00706DF5" w:rsidRDefault="000A08DF" w:rsidP="00130F81">
            <w:pPr>
              <w:jc w:val="both"/>
              <w:rPr>
                <w:rFonts w:ascii="Calibri" w:hAnsi="Calibri" w:cs="Calibri"/>
                <w:b/>
                <w:bCs/>
                <w:color w:val="FF0000"/>
                <w:sz w:val="14"/>
                <w:lang w:val="fr-BE"/>
              </w:rPr>
            </w:pPr>
          </w:p>
          <w:p w14:paraId="5356D8B6" w14:textId="77777777" w:rsidR="000A08DF" w:rsidRPr="00706DF5" w:rsidRDefault="000A08DF" w:rsidP="00130F81">
            <w:pPr>
              <w:rPr>
                <w:rFonts w:ascii="Calibri" w:hAnsi="Calibri" w:cs="Calibri"/>
                <w:b/>
                <w:bCs/>
                <w:color w:val="FF0000"/>
                <w:lang w:val="fr-BE"/>
              </w:rPr>
            </w:pPr>
            <w:r w:rsidRPr="00706DF5">
              <w:rPr>
                <w:rFonts w:ascii="Calibri" w:hAnsi="Calibri" w:cs="Calibri"/>
                <w:b/>
                <w:bCs/>
                <w:color w:val="FF0000"/>
                <w:lang w:val="fr-BE"/>
              </w:rPr>
              <w:t>Intéressé(e) ? Nous t’attendons!</w:t>
            </w:r>
          </w:p>
          <w:p w14:paraId="45C492DC" w14:textId="77777777" w:rsidR="000A08DF" w:rsidRPr="00706DF5" w:rsidRDefault="000A08DF" w:rsidP="00130F81">
            <w:pPr>
              <w:jc w:val="both"/>
              <w:rPr>
                <w:rFonts w:ascii="Calibri" w:hAnsi="Calibri" w:cs="Calibri"/>
                <w:b/>
                <w:bCs/>
                <w:color w:val="FF0000"/>
                <w:sz w:val="16"/>
                <w:lang w:val="fr-BE"/>
              </w:rPr>
            </w:pPr>
          </w:p>
          <w:p w14:paraId="66F3E84A" w14:textId="1183927A" w:rsidR="000214E3" w:rsidRPr="007A1973" w:rsidRDefault="000214E3" w:rsidP="000214E3">
            <w:pPr>
              <w:rPr>
                <w:rFonts w:ascii="Calibri" w:hAnsi="Calibri" w:cs="Calibri"/>
                <w:spacing w:val="-2"/>
                <w:sz w:val="22"/>
              </w:rPr>
            </w:pPr>
            <w:r w:rsidRPr="007A1973">
              <w:rPr>
                <w:rFonts w:ascii="Calibri" w:hAnsi="Calibri" w:cs="Calibri"/>
                <w:spacing w:val="-2"/>
                <w:sz w:val="22"/>
              </w:rPr>
              <w:t>Adressez sans tarder</w:t>
            </w:r>
            <w:r>
              <w:rPr>
                <w:rFonts w:ascii="Calibri" w:hAnsi="Calibri" w:cs="Calibri"/>
                <w:spacing w:val="-2"/>
                <w:sz w:val="22"/>
              </w:rPr>
              <w:t xml:space="preserve"> </w:t>
            </w:r>
            <w:r w:rsidRPr="007A1973">
              <w:rPr>
                <w:rFonts w:ascii="Calibri" w:hAnsi="Calibri" w:cs="Calibri"/>
                <w:spacing w:val="-2"/>
                <w:sz w:val="22"/>
              </w:rPr>
              <w:t>votre lettre de candidature accompagnée d’un curriculum vitae</w:t>
            </w:r>
            <w:r>
              <w:rPr>
                <w:rFonts w:ascii="Calibri" w:hAnsi="Calibri" w:cs="Calibri"/>
                <w:spacing w:val="-2"/>
                <w:sz w:val="22"/>
              </w:rPr>
              <w:t xml:space="preserve"> pour le 1</w:t>
            </w:r>
            <w:r w:rsidR="001D43D9">
              <w:rPr>
                <w:rFonts w:ascii="Calibri" w:hAnsi="Calibri" w:cs="Calibri"/>
                <w:spacing w:val="-2"/>
                <w:sz w:val="22"/>
              </w:rPr>
              <w:t>8</w:t>
            </w:r>
            <w:bookmarkStart w:id="0" w:name="_GoBack"/>
            <w:bookmarkEnd w:id="0"/>
            <w:r>
              <w:rPr>
                <w:rFonts w:ascii="Calibri" w:hAnsi="Calibri" w:cs="Calibri"/>
                <w:spacing w:val="-2"/>
                <w:sz w:val="22"/>
              </w:rPr>
              <w:t xml:space="preserve"> octobre</w:t>
            </w:r>
            <w:r w:rsidRPr="007A1973">
              <w:rPr>
                <w:rFonts w:ascii="Calibri" w:hAnsi="Calibri" w:cs="Calibri"/>
                <w:spacing w:val="-2"/>
                <w:sz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</w:rPr>
              <w:t>à  l’attention de Aurore ANDRE</w:t>
            </w:r>
            <w:r w:rsidRPr="007A1973">
              <w:rPr>
                <w:rFonts w:ascii="Calibri" w:hAnsi="Calibri" w:cs="Calibri"/>
                <w:spacing w:val="-2"/>
                <w:sz w:val="22"/>
              </w:rPr>
              <w:t>, par mail</w:t>
            </w:r>
            <w:r>
              <w:rPr>
                <w:rFonts w:ascii="Calibri" w:hAnsi="Calibri" w:cs="Calibri"/>
                <w:spacing w:val="-2"/>
                <w:sz w:val="22"/>
              </w:rPr>
              <w:t xml:space="preserve"> </w:t>
            </w:r>
            <w:r w:rsidRPr="007A1973">
              <w:rPr>
                <w:rFonts w:ascii="Calibri" w:hAnsi="Calibri" w:cs="Calibri"/>
                <w:spacing w:val="-2"/>
                <w:sz w:val="22"/>
              </w:rPr>
              <w:t>:</w:t>
            </w:r>
            <w:r w:rsidRPr="007A1973">
              <w:rPr>
                <w:rFonts w:ascii="Calibri" w:hAnsi="Calibri" w:cs="Calibri"/>
                <w:color w:val="0070C0"/>
                <w:spacing w:val="-2"/>
                <w:sz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70C0"/>
                <w:spacing w:val="-2"/>
                <w:sz w:val="22"/>
                <w:u w:val="single"/>
              </w:rPr>
              <w:t>aurore.andre@solidaris.be</w:t>
            </w:r>
          </w:p>
          <w:p w14:paraId="24654D99" w14:textId="0531CA1C" w:rsidR="000A08DF" w:rsidRPr="00706DF5" w:rsidRDefault="000A08DF" w:rsidP="00130F8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5EBBA0" w14:textId="77777777" w:rsidR="000A08DF" w:rsidRPr="00706DF5" w:rsidRDefault="000A08DF" w:rsidP="00130F8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50C930" w14:textId="77777777" w:rsidR="000A08DF" w:rsidRPr="00706DF5" w:rsidRDefault="000A08DF" w:rsidP="00130F81">
            <w:pPr>
              <w:jc w:val="both"/>
              <w:rPr>
                <w:rFonts w:ascii="Calibri" w:hAnsi="Calibri" w:cs="Calibri"/>
                <w:sz w:val="12"/>
                <w:szCs w:val="22"/>
              </w:rPr>
            </w:pPr>
          </w:p>
          <w:p w14:paraId="7E2C0F42" w14:textId="7F864793" w:rsidR="00706DF5" w:rsidRPr="00706DF5" w:rsidRDefault="00706DF5" w:rsidP="000214E3">
            <w:pPr>
              <w:pStyle w:val="Paragraphedeliste"/>
              <w:spacing w:after="0"/>
              <w:jc w:val="both"/>
              <w:rPr>
                <w:rFonts w:cs="Calibri"/>
              </w:rPr>
            </w:pPr>
          </w:p>
        </w:tc>
      </w:tr>
      <w:tr w:rsidR="000214E3" w:rsidRPr="006861F1" w14:paraId="1B1CED8B" w14:textId="77777777" w:rsidTr="00AD72CB">
        <w:trPr>
          <w:gridAfter w:val="1"/>
          <w:wAfter w:w="3960" w:type="dxa"/>
          <w:trHeight w:val="5244"/>
        </w:trPr>
        <w:tc>
          <w:tcPr>
            <w:tcW w:w="8471" w:type="dxa"/>
            <w:shd w:val="clear" w:color="auto" w:fill="auto"/>
          </w:tcPr>
          <w:p w14:paraId="5601B8D7" w14:textId="77777777" w:rsidR="000214E3" w:rsidRPr="00706DF5" w:rsidRDefault="000214E3" w:rsidP="00130F81">
            <w:pPr>
              <w:pStyle w:val="Corpsdetexte3"/>
              <w:jc w:val="both"/>
              <w:rPr>
                <w:rFonts w:ascii="Calibri" w:eastAsia="Calibri" w:hAnsi="Calibri"/>
                <w:b/>
                <w:sz w:val="22"/>
                <w:szCs w:val="22"/>
                <w:lang w:val="fr-BE" w:eastAsia="en-US"/>
              </w:rPr>
            </w:pPr>
          </w:p>
        </w:tc>
      </w:tr>
    </w:tbl>
    <w:p w14:paraId="2099B4E0" w14:textId="77777777" w:rsidR="004A0E2A" w:rsidRPr="0075201F" w:rsidRDefault="004A0E2A" w:rsidP="006A1CC9">
      <w:pPr>
        <w:rPr>
          <w:rFonts w:ascii="Comic Sans MS" w:hAnsi="Comic Sans MS"/>
        </w:rPr>
      </w:pPr>
    </w:p>
    <w:sectPr w:rsidR="004A0E2A" w:rsidRPr="0075201F" w:rsidSect="00AD72CB">
      <w:pgSz w:w="11906" w:h="16838"/>
      <w:pgMar w:top="1440" w:right="56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13C"/>
    <w:multiLevelType w:val="hybridMultilevel"/>
    <w:tmpl w:val="949CCB90"/>
    <w:lvl w:ilvl="0" w:tplc="E0A4AF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1767"/>
    <w:multiLevelType w:val="multilevel"/>
    <w:tmpl w:val="00A8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9C5C96"/>
    <w:multiLevelType w:val="hybridMultilevel"/>
    <w:tmpl w:val="ABEAE60A"/>
    <w:lvl w:ilvl="0" w:tplc="3134D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5BF8"/>
    <w:multiLevelType w:val="hybridMultilevel"/>
    <w:tmpl w:val="E8D6F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235D"/>
    <w:multiLevelType w:val="hybridMultilevel"/>
    <w:tmpl w:val="CA2CAEF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7284"/>
    <w:multiLevelType w:val="hybridMultilevel"/>
    <w:tmpl w:val="2682D652"/>
    <w:lvl w:ilvl="0" w:tplc="BF802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Arial Unicode MS" w:hAnsi="Garamond" w:cs="Arial Unicode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56DE5"/>
    <w:multiLevelType w:val="multilevel"/>
    <w:tmpl w:val="5222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F505A3"/>
    <w:multiLevelType w:val="hybridMultilevel"/>
    <w:tmpl w:val="CE04F4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01957"/>
    <w:multiLevelType w:val="multilevel"/>
    <w:tmpl w:val="E4F08E7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3B47"/>
    <w:multiLevelType w:val="multilevel"/>
    <w:tmpl w:val="A9CC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DE6468"/>
    <w:multiLevelType w:val="hybridMultilevel"/>
    <w:tmpl w:val="F020A40C"/>
    <w:lvl w:ilvl="0" w:tplc="B608FB0E">
      <w:numFmt w:val="bullet"/>
      <w:lvlText w:val="-"/>
      <w:lvlJc w:val="left"/>
      <w:pPr>
        <w:ind w:left="720" w:hanging="360"/>
      </w:pPr>
      <w:rPr>
        <w:rFonts w:ascii="Batang" w:eastAsia="Batang" w:hAnsi="Batang" w:cs="Calibri" w:hint="eastAsi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37BF2"/>
    <w:multiLevelType w:val="hybridMultilevel"/>
    <w:tmpl w:val="28AA5B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60707"/>
    <w:multiLevelType w:val="hybridMultilevel"/>
    <w:tmpl w:val="902449B2"/>
    <w:lvl w:ilvl="0" w:tplc="F57AD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54626B"/>
    <w:multiLevelType w:val="hybridMultilevel"/>
    <w:tmpl w:val="E94A8348"/>
    <w:lvl w:ilvl="0" w:tplc="BF802FE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Garamond" w:eastAsia="Arial Unicode MS" w:hAnsi="Garamond" w:cs="Arial Unicode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C0223C8"/>
    <w:multiLevelType w:val="hybridMultilevel"/>
    <w:tmpl w:val="9154E23E"/>
    <w:lvl w:ilvl="0" w:tplc="E468F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F10373"/>
    <w:multiLevelType w:val="hybridMultilevel"/>
    <w:tmpl w:val="0D224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27547"/>
    <w:multiLevelType w:val="hybridMultilevel"/>
    <w:tmpl w:val="0F3E42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A6CBA"/>
    <w:multiLevelType w:val="multilevel"/>
    <w:tmpl w:val="FB0A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673A5D"/>
    <w:multiLevelType w:val="hybridMultilevel"/>
    <w:tmpl w:val="A40E3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277BE"/>
    <w:multiLevelType w:val="hybridMultilevel"/>
    <w:tmpl w:val="0DCA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11CC"/>
    <w:multiLevelType w:val="hybridMultilevel"/>
    <w:tmpl w:val="DAEC29BA"/>
    <w:lvl w:ilvl="0" w:tplc="BAC0D8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85860"/>
    <w:multiLevelType w:val="hybridMultilevel"/>
    <w:tmpl w:val="4DCE4B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43663"/>
    <w:multiLevelType w:val="hybridMultilevel"/>
    <w:tmpl w:val="61E2A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92AF5"/>
    <w:multiLevelType w:val="hybridMultilevel"/>
    <w:tmpl w:val="0A9C3DBA"/>
    <w:lvl w:ilvl="0" w:tplc="19066B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D32B2"/>
    <w:multiLevelType w:val="hybridMultilevel"/>
    <w:tmpl w:val="393641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92222"/>
    <w:multiLevelType w:val="hybridMultilevel"/>
    <w:tmpl w:val="AA421D64"/>
    <w:lvl w:ilvl="0" w:tplc="AE6602EE">
      <w:start w:val="10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A2F73"/>
    <w:multiLevelType w:val="hybridMultilevel"/>
    <w:tmpl w:val="36C6D7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41AE5"/>
    <w:multiLevelType w:val="hybridMultilevel"/>
    <w:tmpl w:val="8266F6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66D0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B40F61"/>
    <w:multiLevelType w:val="hybridMultilevel"/>
    <w:tmpl w:val="6AEEA43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CB16F3"/>
    <w:multiLevelType w:val="hybridMultilevel"/>
    <w:tmpl w:val="1E9E0668"/>
    <w:lvl w:ilvl="0" w:tplc="BF802FE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Garamond" w:eastAsia="Arial Unicode MS" w:hAnsi="Garamond" w:cs="Arial Unicode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3FCB2053"/>
    <w:multiLevelType w:val="hybridMultilevel"/>
    <w:tmpl w:val="05DE827A"/>
    <w:lvl w:ilvl="0" w:tplc="6B2008FE">
      <w:start w:val="1"/>
      <w:numFmt w:val="bullet"/>
      <w:lvlText w:val="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718AC"/>
    <w:multiLevelType w:val="hybridMultilevel"/>
    <w:tmpl w:val="554CB4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C40BC"/>
    <w:multiLevelType w:val="hybridMultilevel"/>
    <w:tmpl w:val="6E925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C65656"/>
    <w:multiLevelType w:val="hybridMultilevel"/>
    <w:tmpl w:val="E8660F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E723FD"/>
    <w:multiLevelType w:val="hybridMultilevel"/>
    <w:tmpl w:val="B26683C4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CFC18AB"/>
    <w:multiLevelType w:val="hybridMultilevel"/>
    <w:tmpl w:val="E4F08E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327F36"/>
    <w:multiLevelType w:val="hybridMultilevel"/>
    <w:tmpl w:val="19FA0F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26F43"/>
    <w:multiLevelType w:val="hybridMultilevel"/>
    <w:tmpl w:val="C3A297B0"/>
    <w:lvl w:ilvl="0" w:tplc="0414D98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876794A"/>
    <w:multiLevelType w:val="hybridMultilevel"/>
    <w:tmpl w:val="BA90DD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BD337E"/>
    <w:multiLevelType w:val="hybridMultilevel"/>
    <w:tmpl w:val="4DF654C4"/>
    <w:lvl w:ilvl="0" w:tplc="920C698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5DF718E4"/>
    <w:multiLevelType w:val="hybridMultilevel"/>
    <w:tmpl w:val="55F06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457A12"/>
    <w:multiLevelType w:val="multilevel"/>
    <w:tmpl w:val="B3CC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4CF22D6"/>
    <w:multiLevelType w:val="hybridMultilevel"/>
    <w:tmpl w:val="41BEA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A778A4"/>
    <w:multiLevelType w:val="hybridMultilevel"/>
    <w:tmpl w:val="21FA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126432"/>
    <w:multiLevelType w:val="hybridMultilevel"/>
    <w:tmpl w:val="280E2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4B05FF"/>
    <w:multiLevelType w:val="hybridMultilevel"/>
    <w:tmpl w:val="D5F0113E"/>
    <w:lvl w:ilvl="0" w:tplc="BF802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Arial Unicode MS" w:hAnsi="Garamond" w:cs="Arial Unicode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87290"/>
    <w:multiLevelType w:val="hybridMultilevel"/>
    <w:tmpl w:val="7FA443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531E3"/>
    <w:multiLevelType w:val="hybridMultilevel"/>
    <w:tmpl w:val="75BA00B8"/>
    <w:lvl w:ilvl="0" w:tplc="6D56F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85F72"/>
    <w:multiLevelType w:val="hybridMultilevel"/>
    <w:tmpl w:val="EA52EFFE"/>
    <w:lvl w:ilvl="0" w:tplc="6B2008FE">
      <w:start w:val="1"/>
      <w:numFmt w:val="bullet"/>
      <w:lvlText w:val="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7"/>
  </w:num>
  <w:num w:numId="3">
    <w:abstractNumId w:val="16"/>
  </w:num>
  <w:num w:numId="4">
    <w:abstractNumId w:val="42"/>
  </w:num>
  <w:num w:numId="5">
    <w:abstractNumId w:val="28"/>
  </w:num>
  <w:num w:numId="6">
    <w:abstractNumId w:val="5"/>
  </w:num>
  <w:num w:numId="7">
    <w:abstractNumId w:val="29"/>
  </w:num>
  <w:num w:numId="8">
    <w:abstractNumId w:val="13"/>
  </w:num>
  <w:num w:numId="9">
    <w:abstractNumId w:val="45"/>
  </w:num>
  <w:num w:numId="10">
    <w:abstractNumId w:val="35"/>
  </w:num>
  <w:num w:numId="11">
    <w:abstractNumId w:val="33"/>
  </w:num>
  <w:num w:numId="12">
    <w:abstractNumId w:val="8"/>
  </w:num>
  <w:num w:numId="13">
    <w:abstractNumId w:val="26"/>
  </w:num>
  <w:num w:numId="14">
    <w:abstractNumId w:val="7"/>
  </w:num>
  <w:num w:numId="1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36"/>
  </w:num>
  <w:num w:numId="19">
    <w:abstractNumId w:val="11"/>
  </w:num>
  <w:num w:numId="20">
    <w:abstractNumId w:val="27"/>
  </w:num>
  <w:num w:numId="21">
    <w:abstractNumId w:val="12"/>
  </w:num>
  <w:num w:numId="22">
    <w:abstractNumId w:val="34"/>
  </w:num>
  <w:num w:numId="23">
    <w:abstractNumId w:val="38"/>
  </w:num>
  <w:num w:numId="24">
    <w:abstractNumId w:val="22"/>
  </w:num>
  <w:num w:numId="25">
    <w:abstractNumId w:val="44"/>
  </w:num>
  <w:num w:numId="26">
    <w:abstractNumId w:val="21"/>
  </w:num>
  <w:num w:numId="27">
    <w:abstractNumId w:val="32"/>
  </w:num>
  <w:num w:numId="28">
    <w:abstractNumId w:val="3"/>
  </w:num>
  <w:num w:numId="29">
    <w:abstractNumId w:val="18"/>
  </w:num>
  <w:num w:numId="30">
    <w:abstractNumId w:val="6"/>
  </w:num>
  <w:num w:numId="31">
    <w:abstractNumId w:val="17"/>
  </w:num>
  <w:num w:numId="32">
    <w:abstractNumId w:val="41"/>
  </w:num>
  <w:num w:numId="33">
    <w:abstractNumId w:val="9"/>
  </w:num>
  <w:num w:numId="34">
    <w:abstractNumId w:val="1"/>
  </w:num>
  <w:num w:numId="35">
    <w:abstractNumId w:val="0"/>
  </w:num>
  <w:num w:numId="36">
    <w:abstractNumId w:val="24"/>
  </w:num>
  <w:num w:numId="37">
    <w:abstractNumId w:val="15"/>
  </w:num>
  <w:num w:numId="38">
    <w:abstractNumId w:val="37"/>
  </w:num>
  <w:num w:numId="39">
    <w:abstractNumId w:val="30"/>
  </w:num>
  <w:num w:numId="40">
    <w:abstractNumId w:val="39"/>
  </w:num>
  <w:num w:numId="41">
    <w:abstractNumId w:val="2"/>
  </w:num>
  <w:num w:numId="42">
    <w:abstractNumId w:val="23"/>
  </w:num>
  <w:num w:numId="43">
    <w:abstractNumId w:val="25"/>
  </w:num>
  <w:num w:numId="44">
    <w:abstractNumId w:val="20"/>
  </w:num>
  <w:num w:numId="45">
    <w:abstractNumId w:val="19"/>
  </w:num>
  <w:num w:numId="46">
    <w:abstractNumId w:val="43"/>
  </w:num>
  <w:num w:numId="47">
    <w:abstractNumId w:val="14"/>
  </w:num>
  <w:num w:numId="48">
    <w:abstractNumId w:val="4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DA"/>
    <w:rsid w:val="00003F98"/>
    <w:rsid w:val="000214E3"/>
    <w:rsid w:val="00027A47"/>
    <w:rsid w:val="00034BD2"/>
    <w:rsid w:val="00043CA8"/>
    <w:rsid w:val="00047ED0"/>
    <w:rsid w:val="00056BF3"/>
    <w:rsid w:val="000612F6"/>
    <w:rsid w:val="00066A7C"/>
    <w:rsid w:val="00066FD3"/>
    <w:rsid w:val="000776EE"/>
    <w:rsid w:val="000829FF"/>
    <w:rsid w:val="00093D5D"/>
    <w:rsid w:val="00095557"/>
    <w:rsid w:val="000956AF"/>
    <w:rsid w:val="000A08DF"/>
    <w:rsid w:val="000F60BD"/>
    <w:rsid w:val="000F6D7D"/>
    <w:rsid w:val="000F7692"/>
    <w:rsid w:val="00107412"/>
    <w:rsid w:val="00123696"/>
    <w:rsid w:val="00130F81"/>
    <w:rsid w:val="00132FBE"/>
    <w:rsid w:val="001357AF"/>
    <w:rsid w:val="00156812"/>
    <w:rsid w:val="001612B5"/>
    <w:rsid w:val="00165EE3"/>
    <w:rsid w:val="0017742F"/>
    <w:rsid w:val="001901B5"/>
    <w:rsid w:val="00195136"/>
    <w:rsid w:val="001B343B"/>
    <w:rsid w:val="001B5466"/>
    <w:rsid w:val="001B664A"/>
    <w:rsid w:val="001C07E2"/>
    <w:rsid w:val="001C17C7"/>
    <w:rsid w:val="001C655B"/>
    <w:rsid w:val="001D43D9"/>
    <w:rsid w:val="001E32F7"/>
    <w:rsid w:val="001F3D9E"/>
    <w:rsid w:val="001F42B1"/>
    <w:rsid w:val="002011FF"/>
    <w:rsid w:val="00207A2F"/>
    <w:rsid w:val="00210E80"/>
    <w:rsid w:val="00217E2A"/>
    <w:rsid w:val="00226895"/>
    <w:rsid w:val="00236D2F"/>
    <w:rsid w:val="002416C5"/>
    <w:rsid w:val="00243625"/>
    <w:rsid w:val="00250719"/>
    <w:rsid w:val="002603FA"/>
    <w:rsid w:val="00261456"/>
    <w:rsid w:val="00261781"/>
    <w:rsid w:val="00266546"/>
    <w:rsid w:val="00291A51"/>
    <w:rsid w:val="00292417"/>
    <w:rsid w:val="002928BC"/>
    <w:rsid w:val="002A5C78"/>
    <w:rsid w:val="002C0F51"/>
    <w:rsid w:val="002C7DFA"/>
    <w:rsid w:val="002D203C"/>
    <w:rsid w:val="002D419C"/>
    <w:rsid w:val="002D4578"/>
    <w:rsid w:val="002E4012"/>
    <w:rsid w:val="002E428A"/>
    <w:rsid w:val="00311D9E"/>
    <w:rsid w:val="00317611"/>
    <w:rsid w:val="0033593E"/>
    <w:rsid w:val="00336358"/>
    <w:rsid w:val="003567DC"/>
    <w:rsid w:val="00374C9E"/>
    <w:rsid w:val="0037553F"/>
    <w:rsid w:val="00381D24"/>
    <w:rsid w:val="00386F04"/>
    <w:rsid w:val="0039133C"/>
    <w:rsid w:val="003956FA"/>
    <w:rsid w:val="003A52A4"/>
    <w:rsid w:val="003C268C"/>
    <w:rsid w:val="003C30D0"/>
    <w:rsid w:val="003C34D0"/>
    <w:rsid w:val="003C7100"/>
    <w:rsid w:val="003D03BB"/>
    <w:rsid w:val="003F0734"/>
    <w:rsid w:val="00404A15"/>
    <w:rsid w:val="00406FDA"/>
    <w:rsid w:val="00432995"/>
    <w:rsid w:val="00434505"/>
    <w:rsid w:val="00437FAE"/>
    <w:rsid w:val="00445730"/>
    <w:rsid w:val="00446190"/>
    <w:rsid w:val="0045111E"/>
    <w:rsid w:val="00466701"/>
    <w:rsid w:val="00471F4F"/>
    <w:rsid w:val="004750C0"/>
    <w:rsid w:val="00476174"/>
    <w:rsid w:val="00485FC1"/>
    <w:rsid w:val="004908E8"/>
    <w:rsid w:val="00497211"/>
    <w:rsid w:val="004A0E2A"/>
    <w:rsid w:val="004A3299"/>
    <w:rsid w:val="004A4813"/>
    <w:rsid w:val="004B3AD3"/>
    <w:rsid w:val="004C292F"/>
    <w:rsid w:val="004D3961"/>
    <w:rsid w:val="004D43FE"/>
    <w:rsid w:val="004E33C1"/>
    <w:rsid w:val="004F459C"/>
    <w:rsid w:val="004F74B6"/>
    <w:rsid w:val="005015D7"/>
    <w:rsid w:val="00504840"/>
    <w:rsid w:val="005105FA"/>
    <w:rsid w:val="00527A83"/>
    <w:rsid w:val="005425BF"/>
    <w:rsid w:val="0054329A"/>
    <w:rsid w:val="005540E3"/>
    <w:rsid w:val="00556137"/>
    <w:rsid w:val="00556B25"/>
    <w:rsid w:val="00557E4A"/>
    <w:rsid w:val="00560730"/>
    <w:rsid w:val="00565F59"/>
    <w:rsid w:val="00582FEA"/>
    <w:rsid w:val="0059379A"/>
    <w:rsid w:val="00594761"/>
    <w:rsid w:val="0059582D"/>
    <w:rsid w:val="00595B0D"/>
    <w:rsid w:val="005A0169"/>
    <w:rsid w:val="005B7AE2"/>
    <w:rsid w:val="005C3031"/>
    <w:rsid w:val="005C6E02"/>
    <w:rsid w:val="005D5057"/>
    <w:rsid w:val="005E4323"/>
    <w:rsid w:val="00601D73"/>
    <w:rsid w:val="006055F9"/>
    <w:rsid w:val="00606E80"/>
    <w:rsid w:val="00613148"/>
    <w:rsid w:val="00614619"/>
    <w:rsid w:val="00615416"/>
    <w:rsid w:val="00617AB3"/>
    <w:rsid w:val="0062329D"/>
    <w:rsid w:val="00627F1F"/>
    <w:rsid w:val="0064174C"/>
    <w:rsid w:val="00650601"/>
    <w:rsid w:val="00651565"/>
    <w:rsid w:val="006523FA"/>
    <w:rsid w:val="00670B5A"/>
    <w:rsid w:val="00671EDB"/>
    <w:rsid w:val="00676160"/>
    <w:rsid w:val="006861F1"/>
    <w:rsid w:val="00686B4D"/>
    <w:rsid w:val="006A1CC9"/>
    <w:rsid w:val="006A568D"/>
    <w:rsid w:val="006E20B8"/>
    <w:rsid w:val="006E7519"/>
    <w:rsid w:val="006F3528"/>
    <w:rsid w:val="00700967"/>
    <w:rsid w:val="007032A2"/>
    <w:rsid w:val="00703C80"/>
    <w:rsid w:val="00706DF5"/>
    <w:rsid w:val="00735338"/>
    <w:rsid w:val="00746053"/>
    <w:rsid w:val="0074759C"/>
    <w:rsid w:val="0075201F"/>
    <w:rsid w:val="00761C6D"/>
    <w:rsid w:val="00764022"/>
    <w:rsid w:val="007655AA"/>
    <w:rsid w:val="00784F00"/>
    <w:rsid w:val="00795612"/>
    <w:rsid w:val="00797D01"/>
    <w:rsid w:val="007A4C8C"/>
    <w:rsid w:val="007A6AB7"/>
    <w:rsid w:val="007C2081"/>
    <w:rsid w:val="007C53C0"/>
    <w:rsid w:val="007C635F"/>
    <w:rsid w:val="007D2AC2"/>
    <w:rsid w:val="007E1D15"/>
    <w:rsid w:val="007E47AF"/>
    <w:rsid w:val="007F4E29"/>
    <w:rsid w:val="007F4E4A"/>
    <w:rsid w:val="007F7F7B"/>
    <w:rsid w:val="00801CE8"/>
    <w:rsid w:val="00810A19"/>
    <w:rsid w:val="00811E58"/>
    <w:rsid w:val="00835BEB"/>
    <w:rsid w:val="00843407"/>
    <w:rsid w:val="00843ED4"/>
    <w:rsid w:val="00851B2E"/>
    <w:rsid w:val="0086266A"/>
    <w:rsid w:val="00870BBC"/>
    <w:rsid w:val="008719F2"/>
    <w:rsid w:val="0087305D"/>
    <w:rsid w:val="008737B5"/>
    <w:rsid w:val="00877108"/>
    <w:rsid w:val="0089086F"/>
    <w:rsid w:val="008A1BF9"/>
    <w:rsid w:val="008B06E5"/>
    <w:rsid w:val="008B70E1"/>
    <w:rsid w:val="008C6130"/>
    <w:rsid w:val="008C6ED3"/>
    <w:rsid w:val="008C7889"/>
    <w:rsid w:val="008D15DD"/>
    <w:rsid w:val="008E0CCE"/>
    <w:rsid w:val="008E72E4"/>
    <w:rsid w:val="008E72FD"/>
    <w:rsid w:val="00900441"/>
    <w:rsid w:val="0091629F"/>
    <w:rsid w:val="00922F58"/>
    <w:rsid w:val="009373AA"/>
    <w:rsid w:val="00945521"/>
    <w:rsid w:val="00950530"/>
    <w:rsid w:val="0096641D"/>
    <w:rsid w:val="009737A4"/>
    <w:rsid w:val="00975B27"/>
    <w:rsid w:val="009768B2"/>
    <w:rsid w:val="009801E2"/>
    <w:rsid w:val="00980FFD"/>
    <w:rsid w:val="009910E6"/>
    <w:rsid w:val="00993F3A"/>
    <w:rsid w:val="009A2A24"/>
    <w:rsid w:val="009B2917"/>
    <w:rsid w:val="009C5816"/>
    <w:rsid w:val="009E1D85"/>
    <w:rsid w:val="009E4D85"/>
    <w:rsid w:val="009E7C41"/>
    <w:rsid w:val="009F6DDF"/>
    <w:rsid w:val="00A07DF1"/>
    <w:rsid w:val="00A11E68"/>
    <w:rsid w:val="00A14AE9"/>
    <w:rsid w:val="00A1768C"/>
    <w:rsid w:val="00A4220C"/>
    <w:rsid w:val="00A54221"/>
    <w:rsid w:val="00A72F6B"/>
    <w:rsid w:val="00A8449B"/>
    <w:rsid w:val="00A848FE"/>
    <w:rsid w:val="00A9119A"/>
    <w:rsid w:val="00A94F1E"/>
    <w:rsid w:val="00A95171"/>
    <w:rsid w:val="00AB25E4"/>
    <w:rsid w:val="00AB3143"/>
    <w:rsid w:val="00AB7F1C"/>
    <w:rsid w:val="00AC1DDD"/>
    <w:rsid w:val="00AC6A44"/>
    <w:rsid w:val="00AD36C0"/>
    <w:rsid w:val="00AD72CB"/>
    <w:rsid w:val="00AE619F"/>
    <w:rsid w:val="00B23EE5"/>
    <w:rsid w:val="00B2506E"/>
    <w:rsid w:val="00B36814"/>
    <w:rsid w:val="00B41CAC"/>
    <w:rsid w:val="00B438C1"/>
    <w:rsid w:val="00B56B0C"/>
    <w:rsid w:val="00B62AF0"/>
    <w:rsid w:val="00B70091"/>
    <w:rsid w:val="00B76C0D"/>
    <w:rsid w:val="00B93BF9"/>
    <w:rsid w:val="00BA17D7"/>
    <w:rsid w:val="00BA4FF6"/>
    <w:rsid w:val="00BB0359"/>
    <w:rsid w:val="00BB39CC"/>
    <w:rsid w:val="00BB40F6"/>
    <w:rsid w:val="00BB4DEC"/>
    <w:rsid w:val="00BC507E"/>
    <w:rsid w:val="00BC5789"/>
    <w:rsid w:val="00BC7A7E"/>
    <w:rsid w:val="00BD66EA"/>
    <w:rsid w:val="00BE5AFD"/>
    <w:rsid w:val="00BF5C5A"/>
    <w:rsid w:val="00C012C8"/>
    <w:rsid w:val="00C11654"/>
    <w:rsid w:val="00C161F6"/>
    <w:rsid w:val="00C40FA6"/>
    <w:rsid w:val="00C469AA"/>
    <w:rsid w:val="00C47BC0"/>
    <w:rsid w:val="00C50111"/>
    <w:rsid w:val="00C65F35"/>
    <w:rsid w:val="00C82269"/>
    <w:rsid w:val="00C822F4"/>
    <w:rsid w:val="00C82C76"/>
    <w:rsid w:val="00C85D28"/>
    <w:rsid w:val="00C90539"/>
    <w:rsid w:val="00C93113"/>
    <w:rsid w:val="00C97969"/>
    <w:rsid w:val="00CA72F3"/>
    <w:rsid w:val="00CB7C1E"/>
    <w:rsid w:val="00CC42B9"/>
    <w:rsid w:val="00CC5A40"/>
    <w:rsid w:val="00CC7DB7"/>
    <w:rsid w:val="00CD7C62"/>
    <w:rsid w:val="00CE5180"/>
    <w:rsid w:val="00CE60F7"/>
    <w:rsid w:val="00CF1E5D"/>
    <w:rsid w:val="00D05D89"/>
    <w:rsid w:val="00D1126C"/>
    <w:rsid w:val="00D11597"/>
    <w:rsid w:val="00D14D66"/>
    <w:rsid w:val="00D17B9E"/>
    <w:rsid w:val="00D30BA5"/>
    <w:rsid w:val="00D533BA"/>
    <w:rsid w:val="00D54FDB"/>
    <w:rsid w:val="00D66B0A"/>
    <w:rsid w:val="00D754C7"/>
    <w:rsid w:val="00D81DAE"/>
    <w:rsid w:val="00D87DDA"/>
    <w:rsid w:val="00D930EB"/>
    <w:rsid w:val="00D93BD8"/>
    <w:rsid w:val="00DB6B9F"/>
    <w:rsid w:val="00DC6170"/>
    <w:rsid w:val="00DC7109"/>
    <w:rsid w:val="00DD6A6B"/>
    <w:rsid w:val="00DE24C9"/>
    <w:rsid w:val="00DF03E9"/>
    <w:rsid w:val="00DF0D3E"/>
    <w:rsid w:val="00DF19F1"/>
    <w:rsid w:val="00E14C92"/>
    <w:rsid w:val="00E3473C"/>
    <w:rsid w:val="00E44E7E"/>
    <w:rsid w:val="00E4504A"/>
    <w:rsid w:val="00E50C7F"/>
    <w:rsid w:val="00E55545"/>
    <w:rsid w:val="00E64101"/>
    <w:rsid w:val="00E75DAA"/>
    <w:rsid w:val="00E81FF5"/>
    <w:rsid w:val="00E93AA7"/>
    <w:rsid w:val="00E944D4"/>
    <w:rsid w:val="00EA4825"/>
    <w:rsid w:val="00EB1532"/>
    <w:rsid w:val="00EB1CE0"/>
    <w:rsid w:val="00EB3B6B"/>
    <w:rsid w:val="00ED2761"/>
    <w:rsid w:val="00EE5ED1"/>
    <w:rsid w:val="00EE68FF"/>
    <w:rsid w:val="00EE7395"/>
    <w:rsid w:val="00EF3CEB"/>
    <w:rsid w:val="00EF45E0"/>
    <w:rsid w:val="00EF7843"/>
    <w:rsid w:val="00F0740E"/>
    <w:rsid w:val="00F103A6"/>
    <w:rsid w:val="00F11FB5"/>
    <w:rsid w:val="00F21950"/>
    <w:rsid w:val="00F37FF8"/>
    <w:rsid w:val="00F42C75"/>
    <w:rsid w:val="00F604FB"/>
    <w:rsid w:val="00F62223"/>
    <w:rsid w:val="00F917B0"/>
    <w:rsid w:val="00F97B07"/>
    <w:rsid w:val="00FA39AF"/>
    <w:rsid w:val="00FA4BBE"/>
    <w:rsid w:val="00FA5D6B"/>
    <w:rsid w:val="00FB37A3"/>
    <w:rsid w:val="00FE37D1"/>
    <w:rsid w:val="00FE4834"/>
    <w:rsid w:val="00FE4C39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FE77D2"/>
  <w15:docId w15:val="{47F3EA93-A739-4ABB-B2D3-D7910F4F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11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432995"/>
    <w:pPr>
      <w:spacing w:before="100" w:beforeAutospacing="1" w:after="100" w:afterAutospacing="1"/>
    </w:pPr>
    <w:rPr>
      <w:lang w:val="nl-NL" w:eastAsia="nl-NL"/>
    </w:rPr>
  </w:style>
  <w:style w:type="paragraph" w:styleId="NormalWeb">
    <w:name w:val="Normal (Web)"/>
    <w:basedOn w:val="Normal"/>
    <w:rsid w:val="00432995"/>
    <w:pPr>
      <w:spacing w:before="100" w:beforeAutospacing="1" w:after="100" w:afterAutospacing="1"/>
    </w:pPr>
  </w:style>
  <w:style w:type="character" w:styleId="Lienhypertexte">
    <w:name w:val="Hyperlink"/>
    <w:rsid w:val="00A9119A"/>
    <w:rPr>
      <w:color w:val="0000FF"/>
      <w:u w:val="single"/>
    </w:rPr>
  </w:style>
  <w:style w:type="character" w:styleId="lev">
    <w:name w:val="Strong"/>
    <w:qFormat/>
    <w:rsid w:val="00A9119A"/>
    <w:rPr>
      <w:b/>
      <w:bCs/>
    </w:rPr>
  </w:style>
  <w:style w:type="paragraph" w:styleId="Corpsdetexte">
    <w:name w:val="Body Text"/>
    <w:basedOn w:val="Normal"/>
    <w:rsid w:val="00FA5D6B"/>
    <w:pPr>
      <w:spacing w:after="120"/>
    </w:pPr>
  </w:style>
  <w:style w:type="paragraph" w:styleId="Retraitcorpsdetexte3">
    <w:name w:val="Body Text Indent 3"/>
    <w:basedOn w:val="Normal"/>
    <w:rsid w:val="0017742F"/>
    <w:pPr>
      <w:spacing w:after="120"/>
      <w:ind w:left="283"/>
    </w:pPr>
    <w:rPr>
      <w:sz w:val="16"/>
      <w:szCs w:val="16"/>
      <w:lang w:val="nl-NL" w:eastAsia="nl-NL"/>
    </w:rPr>
  </w:style>
  <w:style w:type="paragraph" w:styleId="Corpsdetexte3">
    <w:name w:val="Body Text 3"/>
    <w:basedOn w:val="Normal"/>
    <w:rsid w:val="00374C9E"/>
    <w:pPr>
      <w:spacing w:after="120"/>
    </w:pPr>
    <w:rPr>
      <w:sz w:val="16"/>
      <w:szCs w:val="16"/>
    </w:rPr>
  </w:style>
  <w:style w:type="character" w:customStyle="1" w:styleId="block">
    <w:name w:val="block"/>
    <w:basedOn w:val="Policepardfaut"/>
    <w:rsid w:val="00E944D4"/>
  </w:style>
  <w:style w:type="paragraph" w:styleId="Textebrut">
    <w:name w:val="Plain Text"/>
    <w:basedOn w:val="Normal"/>
    <w:link w:val="TextebrutCar"/>
    <w:uiPriority w:val="99"/>
    <w:rsid w:val="003C30D0"/>
    <w:rPr>
      <w:rFonts w:ascii="Courier New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11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rsid w:val="003913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913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91A51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En-tteCar">
    <w:name w:val="En-tête Car"/>
    <w:link w:val="En-tte"/>
    <w:rsid w:val="00291A51"/>
    <w:rPr>
      <w:sz w:val="24"/>
      <w:szCs w:val="24"/>
      <w:lang w:eastAsia="ar-SA"/>
    </w:rPr>
  </w:style>
  <w:style w:type="character" w:customStyle="1" w:styleId="TextebrutCar">
    <w:name w:val="Texte brut Car"/>
    <w:link w:val="Textebrut"/>
    <w:uiPriority w:val="99"/>
    <w:rsid w:val="00922F58"/>
    <w:rPr>
      <w:rFonts w:ascii="Courier New" w:hAnsi="Courier New" w:cs="Courier New"/>
    </w:rPr>
  </w:style>
  <w:style w:type="character" w:styleId="Marquedecommentaire">
    <w:name w:val="annotation reference"/>
    <w:semiHidden/>
    <w:unhideWhenUsed/>
    <w:rsid w:val="00686B4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86B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86B4D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86B4D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686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&amp;S\D&#233;veloppement%20organisationnel\Projets\Attractivit&#233;%20&#8211;%20Employeur%20Branding\Attractivit&#233;%20employeur\Mod&#232;le%20annonce%20201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CF9A-1BAF-4403-BB91-121CE5FE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annonce 2019</Template>
  <TotalTime>4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NVSM-UNMS</Company>
  <LinksUpToDate>false</LinksUpToDate>
  <CharactersWithSpaces>2424</CharactersWithSpaces>
  <SharedDoc>false</SharedDoc>
  <HLinks>
    <vt:vector size="6" baseType="variant"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mailto:jobs@solidaris.be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Buckens, Marlène</dc:creator>
  <cp:keywords/>
  <cp:lastModifiedBy>Buckens, Marlène</cp:lastModifiedBy>
  <cp:revision>3</cp:revision>
  <cp:lastPrinted>2018-08-23T12:30:00Z</cp:lastPrinted>
  <dcterms:created xsi:type="dcterms:W3CDTF">2019-09-13T12:44:00Z</dcterms:created>
  <dcterms:modified xsi:type="dcterms:W3CDTF">2019-09-17T09:22:00Z</dcterms:modified>
</cp:coreProperties>
</file>